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UE009XD0E1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972823" w:rsidP="004A14D0">
            <w:pPr>
              <w:jc w:val="center"/>
              <w:rPr>
                <w:b/>
                <w:szCs w:val="28"/>
              </w:rPr>
            </w:pPr>
            <w:r w:rsidRPr="00972823">
              <w:rPr>
                <w:b/>
                <w:szCs w:val="28"/>
              </w:rPr>
              <w:t>UE009XD0E1.ПС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B0CE2" w:rsidRDefault="002B0CE2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B0CE2" w:rsidRDefault="002B0CE2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B0CE2" w:rsidRDefault="002B0CE2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6F78ED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</w:t>
        </w:r>
        <w:r w:rsidR="007B3104" w:rsidRPr="007B3104">
          <w:rPr>
            <w:rStyle w:val="ad"/>
            <w:b/>
            <w:noProof/>
            <w:sz w:val="22"/>
            <w:szCs w:val="22"/>
          </w:rPr>
          <w:t>О</w:t>
        </w:r>
        <w:r w:rsidR="007B3104" w:rsidRPr="007B3104">
          <w:rPr>
            <w:rStyle w:val="ad"/>
            <w:b/>
            <w:noProof/>
            <w:sz w:val="22"/>
            <w:szCs w:val="22"/>
          </w:rPr>
          <w:t>ТОВИТЕЛЯ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1115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AC78E0">
        <w:rPr>
          <w:sz w:val="22"/>
          <w:szCs w:val="22"/>
        </w:rPr>
        <w:t>промышленного</w:t>
      </w:r>
      <w:r w:rsidR="00053C72">
        <w:rPr>
          <w:sz w:val="22"/>
          <w:szCs w:val="22"/>
        </w:rPr>
        <w:t xml:space="preserve"> назначения </w:t>
      </w:r>
      <w:r w:rsidR="006B76DC" w:rsidRPr="006B76DC">
        <w:rPr>
          <w:sz w:val="22"/>
          <w:szCs w:val="22"/>
        </w:rPr>
        <w:t>UE009XD0E1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C78E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  <w:r w:rsidR="00AC78E0">
              <w:rPr>
                <w:sz w:val="22"/>
                <w:szCs w:val="22"/>
              </w:rPr>
              <w:t xml:space="preserve">промышленного </w:t>
            </w:r>
            <w:r w:rsidR="00053C72">
              <w:rPr>
                <w:sz w:val="22"/>
                <w:szCs w:val="22"/>
              </w:rPr>
              <w:t>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B76DC">
              <w:rPr>
                <w:sz w:val="22"/>
                <w:szCs w:val="22"/>
              </w:rPr>
              <w:t>UE009XD0E1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6B76DC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B76DC">
              <w:rPr>
                <w:sz w:val="22"/>
                <w:szCs w:val="22"/>
              </w:rPr>
              <w:t>UE009XD0E1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64662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B41638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646622" w:rsidRPr="00CC2C20" w:rsidTr="00B21869">
        <w:trPr>
          <w:trHeight w:val="20"/>
        </w:trPr>
        <w:tc>
          <w:tcPr>
            <w:tcW w:w="2746" w:type="dxa"/>
            <w:vAlign w:val="center"/>
          </w:tcPr>
          <w:p w:rsidR="00646622" w:rsidRPr="00CC2C20" w:rsidRDefault="0064662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646622" w:rsidRDefault="00646622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C44F52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6F78ED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91115C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D6B5D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23B3E" w:rsidRPr="0091115C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23B3E" w:rsidRPr="00FB18B5" w:rsidRDefault="00FB18B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23B3E" w:rsidRPr="00A77C4B" w:rsidRDefault="00FB18B5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="00A77C4B" w:rsidRPr="00A77C4B">
              <w:rPr>
                <w:sz w:val="22"/>
                <w:szCs w:val="22"/>
              </w:rPr>
              <w:t xml:space="preserve"> </w:t>
            </w:r>
          </w:p>
        </w:tc>
      </w:tr>
      <w:tr w:rsidR="00E23B3E" w:rsidRPr="0091115C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23B3E" w:rsidRPr="00537785" w:rsidRDefault="0053778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Via dell'Industria,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35020 Brugine</w:t>
            </w:r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Padova</w:t>
            </w:r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77C4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77C4B">
              <w:rPr>
                <w:sz w:val="22"/>
                <w:szCs w:val="22"/>
              </w:rPr>
              <w:t>Carel</w:t>
            </w:r>
          </w:p>
        </w:tc>
      </w:tr>
      <w:tr w:rsidR="009922A4" w:rsidRPr="00E96442" w:rsidTr="00B21869">
        <w:trPr>
          <w:trHeight w:val="20"/>
        </w:trPr>
        <w:tc>
          <w:tcPr>
            <w:tcW w:w="2746" w:type="dxa"/>
            <w:vAlign w:val="center"/>
          </w:tcPr>
          <w:p w:rsidR="009922A4" w:rsidRPr="00CC2C20" w:rsidRDefault="009922A4" w:rsidP="009922A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9922A4" w:rsidRPr="00FF3A97" w:rsidRDefault="009922A4" w:rsidP="009922A4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9922A4" w:rsidRPr="00FF3A97" w:rsidRDefault="009922A4" w:rsidP="009922A4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9922A4" w:rsidRPr="00FF3A97" w:rsidRDefault="009922A4" w:rsidP="009922A4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9922A4" w:rsidRPr="00FF3A97" w:rsidRDefault="009922A4" w:rsidP="009922A4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9922A4" w:rsidRPr="00FF3A97" w:rsidRDefault="009922A4" w:rsidP="009922A4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9922A4" w:rsidRPr="001711D1" w:rsidRDefault="0091115C" w:rsidP="009922A4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9922A4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9922A4" w:rsidRPr="001711D1">
                <w:rPr>
                  <w:rStyle w:val="ad"/>
                  <w:sz w:val="22"/>
                  <w:szCs w:val="22"/>
                </w:rPr>
                <w:t>-</w:t>
              </w:r>
              <w:r w:rsidR="009922A4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9922A4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9922A4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9922A4" w:rsidRPr="001711D1">
                <w:rPr>
                  <w:rStyle w:val="ad"/>
                  <w:sz w:val="22"/>
                  <w:szCs w:val="22"/>
                </w:rPr>
                <w:t>@</w:t>
              </w:r>
              <w:r w:rsidR="009922A4" w:rsidRPr="00B14EA0">
                <w:rPr>
                  <w:rStyle w:val="ad"/>
                  <w:sz w:val="22"/>
                  <w:szCs w:val="22"/>
                  <w:lang w:val="en-US"/>
                </w:rPr>
                <w:t>carelrussia</w:t>
              </w:r>
              <w:r w:rsidR="009922A4" w:rsidRPr="001711D1">
                <w:rPr>
                  <w:rStyle w:val="ad"/>
                  <w:sz w:val="22"/>
                  <w:szCs w:val="22"/>
                </w:rPr>
                <w:t>.</w:t>
              </w:r>
              <w:r w:rsidR="009922A4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9922A4" w:rsidRPr="001711D1" w:rsidRDefault="009922A4" w:rsidP="009922A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922A4" w:rsidRPr="00E96442" w:rsidTr="00B21869">
        <w:trPr>
          <w:trHeight w:val="20"/>
        </w:trPr>
        <w:tc>
          <w:tcPr>
            <w:tcW w:w="2746" w:type="dxa"/>
            <w:vAlign w:val="center"/>
          </w:tcPr>
          <w:p w:rsidR="009922A4" w:rsidRPr="00CC2C20" w:rsidRDefault="009922A4" w:rsidP="009922A4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9922A4" w:rsidRPr="00FF3A97" w:rsidRDefault="009922A4" w:rsidP="009922A4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9922A4" w:rsidRPr="00FF3A97" w:rsidRDefault="009922A4" w:rsidP="009922A4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«Холдинговая компания «Юнайтед Элементс Групп».</w:t>
            </w:r>
          </w:p>
          <w:p w:rsidR="009922A4" w:rsidRPr="00FF3A97" w:rsidRDefault="009922A4" w:rsidP="009922A4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9922A4" w:rsidRPr="00FF3A97" w:rsidRDefault="009922A4" w:rsidP="009922A4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9922A4" w:rsidRPr="00FF3A97" w:rsidRDefault="009922A4" w:rsidP="009922A4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9922A4" w:rsidRPr="00FF3A97" w:rsidRDefault="009922A4" w:rsidP="009922A4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9922A4" w:rsidRPr="001711D1" w:rsidRDefault="0091115C" w:rsidP="009922A4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9922A4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9922A4" w:rsidRPr="001711D1">
                <w:rPr>
                  <w:rStyle w:val="ad"/>
                  <w:sz w:val="22"/>
                  <w:szCs w:val="22"/>
                </w:rPr>
                <w:t>-</w:t>
              </w:r>
              <w:r w:rsidR="009922A4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9922A4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9922A4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9922A4" w:rsidRPr="001711D1">
                <w:rPr>
                  <w:rStyle w:val="ad"/>
                  <w:sz w:val="22"/>
                  <w:szCs w:val="22"/>
                </w:rPr>
                <w:t>@</w:t>
              </w:r>
              <w:r w:rsidR="009922A4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r w:rsidR="009922A4" w:rsidRPr="001711D1">
                <w:rPr>
                  <w:rStyle w:val="ad"/>
                  <w:sz w:val="22"/>
                  <w:szCs w:val="22"/>
                </w:rPr>
                <w:t>.</w:t>
              </w:r>
              <w:r w:rsidR="009922A4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9922A4" w:rsidRPr="001711D1" w:rsidRDefault="009922A4" w:rsidP="009922A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582591">
        <w:rPr>
          <w:b/>
          <w:szCs w:val="28"/>
        </w:rPr>
        <w:br w:type="page"/>
      </w:r>
      <w:r w:rsidRPr="00582591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  <w:r w:rsidRPr="007856A9">
        <w:rPr>
          <w:sz w:val="22"/>
          <w:szCs w:val="22"/>
        </w:rPr>
        <w:t>UE</w:t>
      </w:r>
      <w:r w:rsidRPr="006B76DC">
        <w:rPr>
          <w:sz w:val="22"/>
          <w:szCs w:val="22"/>
        </w:rPr>
        <w:t>009XD0E1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вентиляторного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Увлажнители humiSteam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F37CFA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Изделие имеет неразборный цилиндр и оснащено малошумным контактором, к</w:t>
      </w:r>
      <w:r w:rsidRPr="00465B70">
        <w:rPr>
          <w:sz w:val="22"/>
          <w:szCs w:val="22"/>
        </w:rPr>
        <w:t>омплектуется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серии pCO, жидкокристаллическим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и настройки параметров. 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при </w:t>
      </w:r>
      <w:r>
        <w:rPr>
          <w:rFonts w:eastAsia="OfficinaSansC-Book"/>
          <w:sz w:val="22"/>
          <w:szCs w:val="22"/>
          <w:lang w:eastAsia="en-US"/>
        </w:rPr>
        <w:t xml:space="preserve"> п</w:t>
      </w:r>
      <w:r w:rsidRPr="00B40554">
        <w:rPr>
          <w:rFonts w:eastAsia="OfficinaSansC-Book"/>
          <w:sz w:val="22"/>
          <w:szCs w:val="22"/>
          <w:lang w:eastAsia="en-US"/>
        </w:rPr>
        <w:t>рохождении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выше содержание солей в воде, тем выше сила тока, тем быстрее достигается требуемое значение паропроизводительности.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содержание соли внутри цилиндра увеличивается (соль не испаряется совместно с водой) и достигается номинальное значение паропроизводительности.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паропроизводительности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Pr="00DC2751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альная паропроизводительность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85316F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85316F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6.75</w:t>
            </w:r>
          </w:p>
        </w:tc>
      </w:tr>
      <w:tr w:rsidR="00B47DD8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B47DD8" w:rsidRPr="00DD1B27" w:rsidRDefault="00002CD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200, 208-230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пер. ток (от 10 до -15%)/50/60/1</w:t>
            </w:r>
          </w:p>
        </w:tc>
      </w:tr>
      <w:tr w:rsidR="00383069" w:rsidRPr="00DD1B27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594747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594747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-600 до 1350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 до 40 °C, отн. влажность от 10 до 90 %,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-10 до 70 °C, отн. влажность 5-95 %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1.1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°fH (*)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мкС/см*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5F352A" w:rsidRDefault="005F352A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8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Вентиляторный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шт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383069" w:rsidRPr="0091115C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212791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Modbus, BACnet RS485,</w:t>
            </w:r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BACnet Ethernet, LON, KONNEX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2B0CE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2B0CE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2B0CE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9F10F1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667000" cy="27527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F10F1">
      <w:pPr>
        <w:jc w:val="center"/>
        <w:rPr>
          <w:noProof/>
          <w:sz w:val="24"/>
        </w:rPr>
      </w:pP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4968BA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971800" cy="311467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lastRenderedPageBreak/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P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E6573B" w:rsidRDefault="00E6573B" w:rsidP="00A23BDB">
      <w:pPr>
        <w:spacing w:line="360" w:lineRule="auto"/>
        <w:ind w:firstLine="709"/>
        <w:jc w:val="center"/>
        <w:rPr>
          <w:noProof/>
          <w:sz w:val="20"/>
          <w:szCs w:val="20"/>
        </w:rPr>
      </w:pPr>
    </w:p>
    <w:p w:rsid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p w:rsidR="00E6573B" w:rsidRDefault="00E6573B" w:rsidP="00A23BDB">
      <w:pPr>
        <w:spacing w:line="360" w:lineRule="auto"/>
        <w:ind w:firstLine="709"/>
        <w:jc w:val="center"/>
        <w:rPr>
          <w:noProof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44585E" w:rsidRPr="00F312E9" w:rsidTr="00732F08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44585E" w:rsidRPr="00F312E9" w:rsidRDefault="0044585E" w:rsidP="00732F08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44585E" w:rsidRPr="00F312E9" w:rsidRDefault="0044585E" w:rsidP="00732F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4585E" w:rsidRPr="00F312E9" w:rsidRDefault="0044585E" w:rsidP="00732F08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44585E" w:rsidRPr="00F312E9" w:rsidTr="00732F08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4585E" w:rsidRPr="00F312E9" w:rsidRDefault="0044585E" w:rsidP="006F78E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погружными электродами </w:t>
            </w:r>
          </w:p>
        </w:tc>
        <w:tc>
          <w:tcPr>
            <w:tcW w:w="2126" w:type="dxa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 w:rsidRPr="007856A9">
              <w:rPr>
                <w:sz w:val="22"/>
                <w:szCs w:val="22"/>
              </w:rPr>
              <w:t>UE</w:t>
            </w:r>
            <w:r w:rsidRPr="006B76DC">
              <w:rPr>
                <w:sz w:val="22"/>
                <w:szCs w:val="22"/>
              </w:rPr>
              <w:t>009XD0E1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85E" w:rsidRPr="00F312E9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585E" w:rsidRPr="00F312E9" w:rsidTr="00732F08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4585E" w:rsidRDefault="0044585E" w:rsidP="00732F08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585E" w:rsidRPr="00F312E9" w:rsidTr="00732F08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4585E" w:rsidRPr="00030483" w:rsidRDefault="0044585E" w:rsidP="00732F08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585E" w:rsidRPr="00F312E9" w:rsidTr="00732F08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4585E" w:rsidRDefault="0044585E" w:rsidP="00732F08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4585E" w:rsidRDefault="0044585E" w:rsidP="00A23BDB">
      <w:pPr>
        <w:spacing w:line="360" w:lineRule="auto"/>
        <w:ind w:firstLine="709"/>
        <w:jc w:val="center"/>
        <w:rPr>
          <w:noProof/>
          <w:sz w:val="20"/>
          <w:szCs w:val="20"/>
        </w:rPr>
      </w:pPr>
    </w:p>
    <w:p w:rsidR="0044585E" w:rsidRDefault="0044585E" w:rsidP="00A23BDB">
      <w:pPr>
        <w:spacing w:line="360" w:lineRule="auto"/>
        <w:ind w:firstLine="709"/>
        <w:jc w:val="center"/>
        <w:rPr>
          <w:noProof/>
          <w:sz w:val="20"/>
          <w:szCs w:val="20"/>
        </w:rPr>
      </w:pPr>
    </w:p>
    <w:p w:rsidR="0044585E" w:rsidRPr="00A23BDB" w:rsidRDefault="0044585E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</w:p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</w:t>
      </w:r>
      <w:r w:rsidR="0091115C" w:rsidRPr="00E44B9B">
        <w:rPr>
          <w:color w:val="242021"/>
          <w:sz w:val="22"/>
          <w:szCs w:val="22"/>
        </w:rPr>
        <w:t xml:space="preserve">на </w:t>
      </w:r>
      <w:r w:rsidR="0091115C">
        <w:rPr>
          <w:color w:val="242021"/>
          <w:sz w:val="22"/>
          <w:szCs w:val="22"/>
        </w:rPr>
        <w:t>оборудование</w:t>
      </w:r>
      <w:r w:rsidR="00873EE0">
        <w:rPr>
          <w:color w:val="242021"/>
          <w:sz w:val="22"/>
          <w:szCs w:val="22"/>
        </w:rPr>
        <w:t xml:space="preserve"> </w:t>
      </w:r>
      <w:r w:rsidR="00B54AC8">
        <w:rPr>
          <w:color w:val="242021"/>
          <w:sz w:val="22"/>
          <w:szCs w:val="22"/>
          <w:lang w:val="en-US"/>
        </w:rPr>
        <w:t>Carel</w:t>
      </w:r>
      <w:r w:rsidR="0091115C">
        <w:rPr>
          <w:color w:val="242021"/>
          <w:sz w:val="22"/>
          <w:szCs w:val="22"/>
        </w:rPr>
        <w:t xml:space="preserve"> составляет 2</w:t>
      </w:r>
      <w:r w:rsidR="00B54AC8">
        <w:rPr>
          <w:color w:val="242021"/>
          <w:sz w:val="22"/>
          <w:szCs w:val="22"/>
        </w:rPr>
        <w:t xml:space="preserve"> год</w:t>
      </w:r>
      <w:r w:rsidR="0091115C">
        <w:rPr>
          <w:color w:val="242021"/>
          <w:sz w:val="22"/>
          <w:szCs w:val="22"/>
        </w:rPr>
        <w:t>а</w:t>
      </w:r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</w:t>
      </w:r>
      <w:bookmarkStart w:id="20" w:name="_GoBack"/>
      <w:bookmarkEnd w:id="20"/>
      <w:r w:rsidRPr="00E44B9B">
        <w:rPr>
          <w:color w:val="242021"/>
          <w:sz w:val="22"/>
          <w:szCs w:val="22"/>
        </w:rPr>
        <w:t>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>9) изменения, удаления или приобретения неразборчивого вида заводского номера изделия</w:t>
      </w:r>
      <w:r w:rsidRPr="00E44B9B">
        <w:rPr>
          <w:sz w:val="22"/>
          <w:szCs w:val="22"/>
        </w:rPr>
        <w:t>.</w:t>
      </w:r>
      <w:r w:rsidR="00E52BFD">
        <w:rPr>
          <w:noProof/>
          <w:sz w:val="22"/>
          <w:szCs w:val="22"/>
        </w:rPr>
        <w:t xml:space="preserve">Основным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214553" w:rsidRDefault="00214553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E6573B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0DF0B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885C8C" w:rsidRPr="007856A9">
        <w:rPr>
          <w:sz w:val="22"/>
          <w:szCs w:val="22"/>
        </w:rPr>
        <w:t>UE</w:t>
      </w:r>
      <w:r w:rsidR="00885C8C" w:rsidRPr="006B76DC">
        <w:rPr>
          <w:sz w:val="22"/>
          <w:szCs w:val="22"/>
        </w:rPr>
        <w:t>009XD0E1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5EA1A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2F9DA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2F2A24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2F2A24">
        <w:rPr>
          <w:b w:val="0"/>
          <w:sz w:val="22"/>
          <w:szCs w:val="22"/>
          <w:lang w:val="en-US"/>
        </w:rPr>
        <w:t>:</w:t>
      </w:r>
      <w:r w:rsidRPr="002F2A24">
        <w:rPr>
          <w:b w:val="0"/>
          <w:sz w:val="24"/>
          <w:szCs w:val="24"/>
          <w:lang w:val="en-US"/>
        </w:rPr>
        <w:t xml:space="preserve">                </w:t>
      </w:r>
      <w:r w:rsidR="00E24807" w:rsidRPr="002F2A24">
        <w:rPr>
          <w:b w:val="0"/>
          <w:sz w:val="24"/>
          <w:szCs w:val="24"/>
          <w:lang w:val="en-US"/>
        </w:rPr>
        <w:t xml:space="preserve">       </w:t>
      </w:r>
      <w:r w:rsidR="001C0266" w:rsidRPr="002F2A24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 INDUSTRIES S.p.A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2F2A24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2AB70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1E3A8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C15272" w:rsidRDefault="00885C8C" w:rsidP="00372FAA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E6573B" w:rsidRPr="00A66DAA" w:rsidRDefault="00E6573B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 </w:t>
      </w:r>
      <w:r w:rsidR="00885C8C" w:rsidRPr="007856A9">
        <w:rPr>
          <w:sz w:val="22"/>
          <w:szCs w:val="22"/>
        </w:rPr>
        <w:t>UE</w:t>
      </w:r>
      <w:r w:rsidR="00885C8C" w:rsidRPr="006B76DC">
        <w:rPr>
          <w:sz w:val="22"/>
          <w:szCs w:val="22"/>
        </w:rPr>
        <w:t>009XD0E1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36D72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14E87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редотвращения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воды, которая может быть химически или бактериологически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C73D07" w:rsidRDefault="00AE0B25" w:rsidP="000971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Примечание: в промышленных условиях кабели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основного датчика (контакты M2 1</w:t>
      </w:r>
      <w:r w:rsidR="000971FE">
        <w:rPr>
          <w:rFonts w:eastAsia="Calibri"/>
          <w:sz w:val="22"/>
          <w:szCs w:val="22"/>
          <w:lang w:eastAsia="en-US"/>
        </w:rPr>
        <w:t>-2-3-4-5-6), дистанционного циф</w:t>
      </w:r>
      <w:r w:rsidRPr="00E60131">
        <w:rPr>
          <w:rFonts w:eastAsia="Calibri"/>
          <w:sz w:val="22"/>
          <w:szCs w:val="22"/>
          <w:lang w:eastAsia="en-US"/>
        </w:rPr>
        <w:t>рового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Carel).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reset display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P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7354CD" w:rsidRPr="007354CD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13" w:rsidRDefault="00A22713">
      <w:r>
        <w:separator/>
      </w:r>
    </w:p>
  </w:endnote>
  <w:endnote w:type="continuationSeparator" w:id="0">
    <w:p w:rsidR="00A22713" w:rsidRDefault="00A2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713" w:rsidRDefault="00A227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Разраб.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A22713" w:rsidRDefault="00A22713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Разраб.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A22713" w:rsidRDefault="00A22713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A22713" w:rsidRDefault="00A22713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4E00" w:rsidRDefault="00A22713" w:rsidP="00D35EE4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B76DC">
                                <w:rPr>
                                  <w:b/>
                                  <w:sz w:val="22"/>
                                  <w:szCs w:val="22"/>
                                </w:rPr>
                                <w:t>UE009XD0E1</w:t>
                              </w:r>
                              <w:r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A22713" w:rsidRPr="00B7687E" w:rsidRDefault="00A22713" w:rsidP="001166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Разраб.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1531" w:rsidRDefault="00A22713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1115C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1531" w:rsidRDefault="00A22713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2713" w:rsidRPr="00961F53" w:rsidRDefault="00A22713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2713" w:rsidRDefault="00A22713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A22713" w:rsidRPr="006B76DC" w:rsidRDefault="00A22713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A22713" w:rsidRDefault="00A22713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A22713" w:rsidRPr="006B76DC" w:rsidRDefault="00A22713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UE009XD0E1</w:t>
                              </w:r>
                            </w:p>
                            <w:p w:rsidR="00A22713" w:rsidRPr="00B160C5" w:rsidRDefault="00A22713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A22713" w:rsidRPr="00613EFB" w:rsidRDefault="00A22713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A22713" w:rsidRPr="00ED4E00" w:rsidRDefault="00A22713" w:rsidP="00D35EE4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6B76DC">
                          <w:rPr>
                            <w:b/>
                            <w:sz w:val="22"/>
                            <w:szCs w:val="22"/>
                          </w:rPr>
                          <w:t>UE009XD0E1</w:t>
                        </w:r>
                        <w:r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A22713" w:rsidRPr="00B7687E" w:rsidRDefault="00A22713" w:rsidP="00116614">
                        <w:pPr>
                          <w:jc w:val="center"/>
                        </w:pP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Разраб.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A22713" w:rsidRPr="00ED1531" w:rsidRDefault="00A22713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91115C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A22713" w:rsidRPr="00ED1531" w:rsidRDefault="00A22713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A22713" w:rsidRPr="00961F53" w:rsidRDefault="00A22713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A22713" w:rsidRDefault="00A22713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A22713" w:rsidRPr="006B76DC" w:rsidRDefault="00A22713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A22713" w:rsidRDefault="00A22713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A22713" w:rsidRPr="006B76DC" w:rsidRDefault="00A22713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UE009XD0E1</w:t>
                        </w:r>
                      </w:p>
                      <w:p w:rsidR="00A22713" w:rsidRPr="00B160C5" w:rsidRDefault="00A22713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A22713" w:rsidRPr="00613EFB" w:rsidRDefault="00A22713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AF301F" w:rsidRDefault="00A22713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1115C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4E00" w:rsidRDefault="00A22713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B76DC">
                                <w:rPr>
                                  <w:b/>
                                  <w:sz w:val="22"/>
                                  <w:szCs w:val="22"/>
                                </w:rPr>
                                <w:t>UE009XD0E1</w:t>
                              </w:r>
                              <w:r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A22713" w:rsidRPr="00C23BB2" w:rsidRDefault="00A22713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A22713" w:rsidRPr="00EC2FF5" w:rsidRDefault="00A22713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A22713" w:rsidRPr="00AF301F" w:rsidRDefault="00A22713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91115C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10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A22713" w:rsidRPr="00ED4E00" w:rsidRDefault="00A22713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6B76DC">
                          <w:rPr>
                            <w:b/>
                            <w:sz w:val="22"/>
                            <w:szCs w:val="22"/>
                          </w:rPr>
                          <w:t>UE009XD0E1</w:t>
                        </w:r>
                        <w:r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A22713" w:rsidRPr="00C23BB2" w:rsidRDefault="00A22713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A22713" w:rsidRPr="00EC2FF5" w:rsidRDefault="00A22713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AF301F" w:rsidRDefault="00A22713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1115C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4E00" w:rsidRDefault="00A22713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B76DC">
                                <w:rPr>
                                  <w:b/>
                                  <w:sz w:val="22"/>
                                  <w:szCs w:val="22"/>
                                </w:rPr>
                                <w:t>UE009XD0E1</w:t>
                              </w:r>
                              <w:r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A22713" w:rsidRPr="0021626D" w:rsidRDefault="00A22713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A22713" w:rsidRPr="00AF301F" w:rsidRDefault="00A22713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91115C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A22713" w:rsidRPr="00ED4E00" w:rsidRDefault="00A22713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6B76DC">
                          <w:rPr>
                            <w:b/>
                            <w:sz w:val="22"/>
                            <w:szCs w:val="22"/>
                          </w:rPr>
                          <w:t>UE009XD0E1</w:t>
                        </w:r>
                        <w:r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A22713" w:rsidRPr="0021626D" w:rsidRDefault="00A22713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13" w:rsidRDefault="00A22713">
      <w:r>
        <w:separator/>
      </w:r>
    </w:p>
  </w:footnote>
  <w:footnote w:type="continuationSeparator" w:id="0">
    <w:p w:rsidR="00A22713" w:rsidRDefault="00A2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713" w:rsidRDefault="00A227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0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3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7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5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6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4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1"/>
  </w:num>
  <w:num w:numId="5">
    <w:abstractNumId w:val="11"/>
  </w:num>
  <w:num w:numId="6">
    <w:abstractNumId w:val="0"/>
  </w:num>
  <w:num w:numId="7">
    <w:abstractNumId w:val="34"/>
  </w:num>
  <w:num w:numId="8">
    <w:abstractNumId w:val="20"/>
  </w:num>
  <w:num w:numId="9">
    <w:abstractNumId w:val="31"/>
  </w:num>
  <w:num w:numId="10">
    <w:abstractNumId w:val="17"/>
  </w:num>
  <w:num w:numId="11">
    <w:abstractNumId w:val="5"/>
  </w:num>
  <w:num w:numId="12">
    <w:abstractNumId w:val="13"/>
  </w:num>
  <w:num w:numId="13">
    <w:abstractNumId w:val="22"/>
  </w:num>
  <w:num w:numId="14">
    <w:abstractNumId w:val="2"/>
  </w:num>
  <w:num w:numId="15">
    <w:abstractNumId w:val="19"/>
  </w:num>
  <w:num w:numId="16">
    <w:abstractNumId w:val="26"/>
  </w:num>
  <w:num w:numId="17">
    <w:abstractNumId w:val="21"/>
  </w:num>
  <w:num w:numId="18">
    <w:abstractNumId w:val="16"/>
  </w:num>
  <w:num w:numId="19">
    <w:abstractNumId w:val="4"/>
  </w:num>
  <w:num w:numId="20">
    <w:abstractNumId w:val="24"/>
  </w:num>
  <w:num w:numId="21">
    <w:abstractNumId w:val="6"/>
  </w:num>
  <w:num w:numId="22">
    <w:abstractNumId w:val="36"/>
  </w:num>
  <w:num w:numId="23">
    <w:abstractNumId w:val="30"/>
  </w:num>
  <w:num w:numId="24">
    <w:abstractNumId w:val="40"/>
  </w:num>
  <w:num w:numId="25">
    <w:abstractNumId w:val="27"/>
  </w:num>
  <w:num w:numId="26">
    <w:abstractNumId w:val="18"/>
  </w:num>
  <w:num w:numId="27">
    <w:abstractNumId w:val="37"/>
  </w:num>
  <w:num w:numId="28">
    <w:abstractNumId w:val="15"/>
  </w:num>
  <w:num w:numId="29">
    <w:abstractNumId w:val="12"/>
  </w:num>
  <w:num w:numId="30">
    <w:abstractNumId w:val="3"/>
  </w:num>
  <w:num w:numId="31">
    <w:abstractNumId w:val="9"/>
  </w:num>
  <w:num w:numId="32">
    <w:abstractNumId w:val="7"/>
  </w:num>
  <w:num w:numId="33">
    <w:abstractNumId w:val="29"/>
  </w:num>
  <w:num w:numId="34">
    <w:abstractNumId w:val="23"/>
  </w:num>
  <w:num w:numId="35">
    <w:abstractNumId w:val="43"/>
  </w:num>
  <w:num w:numId="36">
    <w:abstractNumId w:val="8"/>
  </w:num>
  <w:num w:numId="37">
    <w:abstractNumId w:val="38"/>
  </w:num>
  <w:num w:numId="38">
    <w:abstractNumId w:val="44"/>
  </w:num>
  <w:num w:numId="39">
    <w:abstractNumId w:val="33"/>
  </w:num>
  <w:num w:numId="40">
    <w:abstractNumId w:val="10"/>
  </w:num>
  <w:num w:numId="41">
    <w:abstractNumId w:val="41"/>
  </w:num>
  <w:num w:numId="42">
    <w:abstractNumId w:val="14"/>
  </w:num>
  <w:num w:numId="43">
    <w:abstractNumId w:val="42"/>
  </w:num>
  <w:num w:numId="44">
    <w:abstractNumId w:val="2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70"/>
    <w:rsid w:val="00000886"/>
    <w:rsid w:val="00002CDE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6F8E"/>
    <w:rsid w:val="00071013"/>
    <w:rsid w:val="00071E3E"/>
    <w:rsid w:val="00072490"/>
    <w:rsid w:val="0007255A"/>
    <w:rsid w:val="00072B9E"/>
    <w:rsid w:val="00073C25"/>
    <w:rsid w:val="000779F8"/>
    <w:rsid w:val="00086645"/>
    <w:rsid w:val="000866B9"/>
    <w:rsid w:val="0009526F"/>
    <w:rsid w:val="00096BD7"/>
    <w:rsid w:val="000971FE"/>
    <w:rsid w:val="000A3D50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204176"/>
    <w:rsid w:val="0020734A"/>
    <w:rsid w:val="002126A7"/>
    <w:rsid w:val="00212791"/>
    <w:rsid w:val="00214553"/>
    <w:rsid w:val="00214D4D"/>
    <w:rsid w:val="0021626D"/>
    <w:rsid w:val="00216ED8"/>
    <w:rsid w:val="00217EC0"/>
    <w:rsid w:val="00220701"/>
    <w:rsid w:val="00220DC9"/>
    <w:rsid w:val="00223411"/>
    <w:rsid w:val="002322B2"/>
    <w:rsid w:val="00232B45"/>
    <w:rsid w:val="002332A6"/>
    <w:rsid w:val="00234107"/>
    <w:rsid w:val="00234174"/>
    <w:rsid w:val="0023535B"/>
    <w:rsid w:val="002357BD"/>
    <w:rsid w:val="00242B23"/>
    <w:rsid w:val="002446F6"/>
    <w:rsid w:val="00244B04"/>
    <w:rsid w:val="0024692C"/>
    <w:rsid w:val="00251463"/>
    <w:rsid w:val="002541F1"/>
    <w:rsid w:val="002562B9"/>
    <w:rsid w:val="002606AB"/>
    <w:rsid w:val="002626DF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1BAD"/>
    <w:rsid w:val="002A3126"/>
    <w:rsid w:val="002A715F"/>
    <w:rsid w:val="002B0CE2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80"/>
    <w:rsid w:val="00343FCA"/>
    <w:rsid w:val="00344173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A15A7"/>
    <w:rsid w:val="003A39E9"/>
    <w:rsid w:val="003A3C8A"/>
    <w:rsid w:val="003A5A81"/>
    <w:rsid w:val="003B1D6F"/>
    <w:rsid w:val="003B7B77"/>
    <w:rsid w:val="003D0C92"/>
    <w:rsid w:val="003D13A1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4585E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5C35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5CF"/>
    <w:rsid w:val="004C329E"/>
    <w:rsid w:val="004C7BAF"/>
    <w:rsid w:val="004D4967"/>
    <w:rsid w:val="004D5533"/>
    <w:rsid w:val="004E16E5"/>
    <w:rsid w:val="004E1841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5949"/>
    <w:rsid w:val="00531B53"/>
    <w:rsid w:val="00537785"/>
    <w:rsid w:val="005411CB"/>
    <w:rsid w:val="005434A3"/>
    <w:rsid w:val="00552213"/>
    <w:rsid w:val="00553736"/>
    <w:rsid w:val="00554566"/>
    <w:rsid w:val="00554C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A0A04"/>
    <w:rsid w:val="005A1808"/>
    <w:rsid w:val="005B1392"/>
    <w:rsid w:val="005B3C61"/>
    <w:rsid w:val="005B51AB"/>
    <w:rsid w:val="005D0574"/>
    <w:rsid w:val="005D259C"/>
    <w:rsid w:val="005E38BC"/>
    <w:rsid w:val="005E5127"/>
    <w:rsid w:val="005E7B4E"/>
    <w:rsid w:val="005E7D14"/>
    <w:rsid w:val="005F0EF4"/>
    <w:rsid w:val="005F1A7F"/>
    <w:rsid w:val="005F352A"/>
    <w:rsid w:val="005F7CDE"/>
    <w:rsid w:val="00601691"/>
    <w:rsid w:val="0060423E"/>
    <w:rsid w:val="006070F9"/>
    <w:rsid w:val="00615E65"/>
    <w:rsid w:val="00616764"/>
    <w:rsid w:val="00617376"/>
    <w:rsid w:val="00636B0C"/>
    <w:rsid w:val="0064004C"/>
    <w:rsid w:val="006416FB"/>
    <w:rsid w:val="006417F5"/>
    <w:rsid w:val="00642562"/>
    <w:rsid w:val="00646622"/>
    <w:rsid w:val="00646CE5"/>
    <w:rsid w:val="00650023"/>
    <w:rsid w:val="00651571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6A03"/>
    <w:rsid w:val="006D7305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6F78ED"/>
    <w:rsid w:val="0070650B"/>
    <w:rsid w:val="00712093"/>
    <w:rsid w:val="007218A6"/>
    <w:rsid w:val="0072268B"/>
    <w:rsid w:val="0073406F"/>
    <w:rsid w:val="00735047"/>
    <w:rsid w:val="007354CD"/>
    <w:rsid w:val="00741FEB"/>
    <w:rsid w:val="00745BD9"/>
    <w:rsid w:val="00751720"/>
    <w:rsid w:val="00751D8F"/>
    <w:rsid w:val="00751FA7"/>
    <w:rsid w:val="0075637A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73343"/>
    <w:rsid w:val="00873EE0"/>
    <w:rsid w:val="00876CCF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FB2"/>
    <w:rsid w:val="008A504E"/>
    <w:rsid w:val="008A5CBB"/>
    <w:rsid w:val="008B5D4C"/>
    <w:rsid w:val="008B6917"/>
    <w:rsid w:val="008C0B53"/>
    <w:rsid w:val="008C4C53"/>
    <w:rsid w:val="008D09DC"/>
    <w:rsid w:val="008D0BF2"/>
    <w:rsid w:val="008D4D92"/>
    <w:rsid w:val="008E0B73"/>
    <w:rsid w:val="008E1269"/>
    <w:rsid w:val="008E126B"/>
    <w:rsid w:val="008E2C5E"/>
    <w:rsid w:val="008F1164"/>
    <w:rsid w:val="008F4219"/>
    <w:rsid w:val="008F48FA"/>
    <w:rsid w:val="008F73E2"/>
    <w:rsid w:val="00903BA0"/>
    <w:rsid w:val="00905575"/>
    <w:rsid w:val="0091115C"/>
    <w:rsid w:val="00913F03"/>
    <w:rsid w:val="009148F2"/>
    <w:rsid w:val="00916F73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922A4"/>
    <w:rsid w:val="00993082"/>
    <w:rsid w:val="00994EA7"/>
    <w:rsid w:val="009A063F"/>
    <w:rsid w:val="009A0CFE"/>
    <w:rsid w:val="009A678C"/>
    <w:rsid w:val="009B168A"/>
    <w:rsid w:val="009B1EC5"/>
    <w:rsid w:val="009B236D"/>
    <w:rsid w:val="009B6F0C"/>
    <w:rsid w:val="009C02A1"/>
    <w:rsid w:val="009C3D6E"/>
    <w:rsid w:val="009C5B8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40E2"/>
    <w:rsid w:val="00A947BA"/>
    <w:rsid w:val="00A975E8"/>
    <w:rsid w:val="00AA25E9"/>
    <w:rsid w:val="00AA72A8"/>
    <w:rsid w:val="00AB0994"/>
    <w:rsid w:val="00AB0E28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7DD8"/>
    <w:rsid w:val="00B520F4"/>
    <w:rsid w:val="00B54AC8"/>
    <w:rsid w:val="00B56EDA"/>
    <w:rsid w:val="00B64469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A48B5"/>
    <w:rsid w:val="00BA4C45"/>
    <w:rsid w:val="00BA79AF"/>
    <w:rsid w:val="00BA7C55"/>
    <w:rsid w:val="00BB28FA"/>
    <w:rsid w:val="00BC0D71"/>
    <w:rsid w:val="00BC0F37"/>
    <w:rsid w:val="00BD4277"/>
    <w:rsid w:val="00BD6B5D"/>
    <w:rsid w:val="00BD763F"/>
    <w:rsid w:val="00BE154B"/>
    <w:rsid w:val="00BE2EC8"/>
    <w:rsid w:val="00BE5248"/>
    <w:rsid w:val="00BE5A9E"/>
    <w:rsid w:val="00BE619C"/>
    <w:rsid w:val="00BF1B4A"/>
    <w:rsid w:val="00BF254D"/>
    <w:rsid w:val="00BF3F82"/>
    <w:rsid w:val="00BF4D51"/>
    <w:rsid w:val="00BF4F81"/>
    <w:rsid w:val="00BF533E"/>
    <w:rsid w:val="00BF59EE"/>
    <w:rsid w:val="00C026A2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F1BCA"/>
    <w:rsid w:val="00E006F9"/>
    <w:rsid w:val="00E015E5"/>
    <w:rsid w:val="00E02961"/>
    <w:rsid w:val="00E035FD"/>
    <w:rsid w:val="00E07909"/>
    <w:rsid w:val="00E11AFE"/>
    <w:rsid w:val="00E12358"/>
    <w:rsid w:val="00E12EC0"/>
    <w:rsid w:val="00E13F0E"/>
    <w:rsid w:val="00E23B3E"/>
    <w:rsid w:val="00E23C9D"/>
    <w:rsid w:val="00E24807"/>
    <w:rsid w:val="00E24ED7"/>
    <w:rsid w:val="00E339A5"/>
    <w:rsid w:val="00E50936"/>
    <w:rsid w:val="00E515AE"/>
    <w:rsid w:val="00E52BFD"/>
    <w:rsid w:val="00E56371"/>
    <w:rsid w:val="00E60131"/>
    <w:rsid w:val="00E646AB"/>
    <w:rsid w:val="00E6573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5E70"/>
    <w:rsid w:val="00F1629E"/>
    <w:rsid w:val="00F26C22"/>
    <w:rsid w:val="00F27670"/>
    <w:rsid w:val="00F3306D"/>
    <w:rsid w:val="00F34B3F"/>
    <w:rsid w:val="00F36C84"/>
    <w:rsid w:val="00F37CFA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74593"/>
    <w:rsid w:val="00F7656C"/>
    <w:rsid w:val="00F817D9"/>
    <w:rsid w:val="00F85660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/>
    <o:shapelayout v:ext="edit">
      <o:idmap v:ext="edit" data="1"/>
    </o:shapelayout>
  </w:shapeDefaults>
  <w:decimalSymbol w:val=","/>
  <w:listSeparator w:val=";"/>
  <w14:docId w14:val="2357CF02"/>
  <w15:docId w15:val="{BB8DB87B-696D-48C2-8FA3-E149E67A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3ECD-BFED-4153-9895-1F6C8275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42261912</Template>
  <TotalTime>297</TotalTime>
  <Pages>20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72</cp:revision>
  <cp:lastPrinted>2021-03-26T08:29:00Z</cp:lastPrinted>
  <dcterms:created xsi:type="dcterms:W3CDTF">2022-04-28T10:35:00Z</dcterms:created>
  <dcterms:modified xsi:type="dcterms:W3CDTF">2024-01-23T17:09:00Z</dcterms:modified>
</cp:coreProperties>
</file>